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CD7E" w14:textId="6188EA43" w:rsidR="00E92F8F" w:rsidRDefault="006050B4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E92F8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EA18" wp14:editId="05A566EB">
                <wp:simplePos x="0" y="0"/>
                <wp:positionH relativeFrom="column">
                  <wp:posOffset>2564130</wp:posOffset>
                </wp:positionH>
                <wp:positionV relativeFrom="paragraph">
                  <wp:posOffset>3810</wp:posOffset>
                </wp:positionV>
                <wp:extent cx="676275" cy="428625"/>
                <wp:effectExtent l="38100" t="19050" r="28575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862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E0F7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201.9pt;margin-top:.3pt;width:53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" adj="10800" fillcolor="black [3213]" strokecolor="black [3213]" strokeweight="1pt"/>
            </w:pict>
          </mc:Fallback>
        </mc:AlternateContent>
      </w:r>
      <w:r w:rsidR="00B27949" w:rsidRPr="00E92F8F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D97743" w:rsidRPr="00E92F8F">
        <w:rPr>
          <w:rFonts w:ascii="ＭＳ ゴシック" w:eastAsia="ＭＳ ゴシック" w:hAnsi="ＭＳ ゴシック" w:hint="eastAsia"/>
        </w:rPr>
        <w:t xml:space="preserve">　　</w:t>
      </w:r>
      <w:r w:rsidR="00706081">
        <w:rPr>
          <w:rFonts w:ascii="ＭＳ ゴシック" w:eastAsia="ＭＳ ゴシック" w:hAnsi="ＭＳ ゴシック" w:hint="eastAsia"/>
        </w:rPr>
        <w:t xml:space="preserve">　</w:t>
      </w:r>
      <w:r w:rsidR="00D97743" w:rsidRPr="006050B4">
        <w:rPr>
          <w:rFonts w:ascii="ＭＳ ゴシック" w:eastAsia="ＭＳ ゴシック" w:hAnsi="ＭＳ ゴシック" w:hint="eastAsia"/>
          <w:b/>
          <w:sz w:val="28"/>
          <w:szCs w:val="28"/>
        </w:rPr>
        <w:t>FAX：成田赤十字病院薬剤部0476-22-2591</w:t>
      </w:r>
    </w:p>
    <w:p w14:paraId="17512D51" w14:textId="57816E22" w:rsidR="00D97743" w:rsidRPr="006B68E7" w:rsidRDefault="00B27949" w:rsidP="00817E96">
      <w:pPr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E21178">
        <w:rPr>
          <w:rFonts w:ascii="ＭＳ ゴシック" w:eastAsia="ＭＳ ゴシック" w:hAnsi="ＭＳ ゴシック" w:hint="eastAsia"/>
          <w:sz w:val="36"/>
          <w:szCs w:val="36"/>
        </w:rPr>
        <w:t>服薬情報提供書（トレーシングレポート）</w:t>
      </w:r>
      <w:r w:rsidR="00E92F8F" w:rsidRPr="00E21178">
        <w:rPr>
          <w:rFonts w:ascii="ＭＳ ゴシック" w:eastAsia="ＭＳ ゴシック" w:hAnsi="ＭＳ ゴシック" w:hint="eastAsia"/>
          <w:sz w:val="36"/>
          <w:szCs w:val="36"/>
        </w:rPr>
        <w:t>【がん薬物療法</w:t>
      </w:r>
      <w:r w:rsidR="001D7098" w:rsidRPr="00E21178">
        <w:rPr>
          <w:rFonts w:ascii="ＭＳ ゴシック" w:eastAsia="ＭＳ ゴシック" w:hAnsi="ＭＳ ゴシック" w:hint="eastAsia"/>
          <w:sz w:val="36"/>
          <w:szCs w:val="36"/>
        </w:rPr>
        <w:t>用</w:t>
      </w:r>
      <w:r w:rsidR="00E92F8F" w:rsidRPr="00E21178"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642532B8" w14:textId="77777777" w:rsidR="006B68E7" w:rsidRDefault="006B68E7" w:rsidP="006B68E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0444C9A" w14:textId="7E06C0F3" w:rsidR="00B27949" w:rsidRPr="00E92F8F" w:rsidRDefault="00B27949" w:rsidP="006B68E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92F8F">
        <w:rPr>
          <w:rFonts w:ascii="ＭＳ ゴシック" w:eastAsia="ＭＳ ゴシック" w:hAnsi="ＭＳ ゴシック" w:hint="eastAsia"/>
          <w:sz w:val="24"/>
          <w:szCs w:val="24"/>
          <w:u w:val="single"/>
        </w:rPr>
        <w:t>処方医：　　　　科　　　　　　　先生　御侍史</w:t>
      </w:r>
      <w:r w:rsidRPr="00E92F8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70608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92F8F">
        <w:rPr>
          <w:rFonts w:ascii="ＭＳ ゴシック" w:eastAsia="ＭＳ ゴシック" w:hAnsi="ＭＳ ゴシック" w:hint="eastAsia"/>
          <w:sz w:val="24"/>
          <w:szCs w:val="24"/>
          <w:u w:val="single"/>
        </w:rPr>
        <w:t>報告日　　　　年　　月　　日</w:t>
      </w:r>
    </w:p>
    <w:p w14:paraId="773B710E" w14:textId="3E9F5CCA" w:rsidR="00B27949" w:rsidRPr="00E92F8F" w:rsidRDefault="0070608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92F8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1B5EF" wp14:editId="03F7AEA2">
                <wp:simplePos x="0" y="0"/>
                <wp:positionH relativeFrom="margin">
                  <wp:posOffset>4126230</wp:posOffset>
                </wp:positionH>
                <wp:positionV relativeFrom="paragraph">
                  <wp:posOffset>184785</wp:posOffset>
                </wp:positionV>
                <wp:extent cx="2686050" cy="1200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BB678" id="正方形/長方形 4" o:spid="_x0000_s1026" style="position:absolute;margin-left:324.9pt;margin-top:14.55pt;width:211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0726E0" w:rsidRPr="00E92F8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37F1" wp14:editId="1E798959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4124325" cy="666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66FA" id="正方形/長方形 3" o:spid="_x0000_s1026" style="position:absolute;margin-left:0;margin-top:14.25pt;width:324.7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3E6D205F" w14:textId="77777777" w:rsidR="00B27949" w:rsidRPr="00E92F8F" w:rsidRDefault="00B27949" w:rsidP="00D97743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>患者　ID：</w: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保険薬局名称・所在地</w:t>
      </w:r>
    </w:p>
    <w:p w14:paraId="7B7FA0C5" w14:textId="77777777" w:rsidR="00B27949" w:rsidRPr="00E92F8F" w:rsidRDefault="00B27949" w:rsidP="00D97743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>患者氏名：</w:t>
      </w:r>
    </w:p>
    <w:p w14:paraId="6A47919C" w14:textId="77777777" w:rsidR="00B27949" w:rsidRPr="00E92F8F" w:rsidRDefault="00D97743">
      <w:pPr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ADA8A" wp14:editId="178EB807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4124325" cy="533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4F20F" id="正方形/長方形 5" o:spid="_x0000_s1026" style="position:absolute;left:0;text-align:left;margin-left:0;margin-top:12.75pt;width:324.75pt;height:4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</w:t>
      </w:r>
    </w:p>
    <w:p w14:paraId="56AA0B2D" w14:textId="77777777" w:rsidR="00B27949" w:rsidRPr="00E92F8F" w:rsidRDefault="00B27949" w:rsidP="00D97743">
      <w:pPr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>この情報を伝えることに対しての同意を</w: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2F8F">
        <w:rPr>
          <w:rFonts w:ascii="ＭＳ ゴシック" w:eastAsia="ＭＳ ゴシック" w:hAnsi="ＭＳ ゴシック" w:hint="eastAsia"/>
          <w:sz w:val="22"/>
        </w:rPr>
        <w:t>□得た　□得ていない</w: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　TEL：　　　　　</w:t>
      </w:r>
      <w:r w:rsidR="003D58EB"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="00A87C82" w:rsidRPr="00E92F8F">
        <w:rPr>
          <w:rFonts w:ascii="ＭＳ ゴシック" w:eastAsia="ＭＳ ゴシック" w:hAnsi="ＭＳ ゴシック" w:hint="eastAsia"/>
          <w:sz w:val="22"/>
        </w:rPr>
        <w:t>FAX:</w:t>
      </w:r>
    </w:p>
    <w:p w14:paraId="547BA0B4" w14:textId="27F6BE25" w:rsidR="00B27949" w:rsidRPr="00E92F8F" w:rsidRDefault="00B27949">
      <w:pPr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="003D58EB"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2F8F">
        <w:rPr>
          <w:rFonts w:ascii="ＭＳ ゴシック" w:eastAsia="ＭＳ ゴシック" w:hAnsi="ＭＳ ゴシック" w:hint="eastAsia"/>
          <w:sz w:val="22"/>
        </w:rPr>
        <w:t>□患者本人　□家族　□</w:t>
      </w:r>
      <w:r w:rsidR="001F0D97" w:rsidRPr="00E92F8F">
        <w:rPr>
          <w:rFonts w:ascii="ＭＳ ゴシック" w:eastAsia="ＭＳ ゴシック" w:hAnsi="ＭＳ ゴシック" w:hint="eastAsia"/>
          <w:sz w:val="22"/>
        </w:rPr>
        <w:t>その他（　　　　　　）</w:t>
      </w:r>
      <w:r w:rsidR="003D58EB" w:rsidRPr="00E92F8F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担当薬剤師名：　　　　　　</w:t>
      </w:r>
      <w:r w:rsidR="003D58EB"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="00A87C82" w:rsidRPr="00E92F8F">
        <w:rPr>
          <w:rFonts w:ascii="ＭＳ ゴシック" w:eastAsia="ＭＳ ゴシック" w:hAnsi="ＭＳ ゴシック" w:hint="eastAsia"/>
          <w:sz w:val="22"/>
        </w:rPr>
        <w:t xml:space="preserve">　</w:t>
      </w:r>
      <w:r w:rsidR="005A0E19">
        <w:rPr>
          <w:rFonts w:ascii="ＭＳ ゴシック" w:eastAsia="ＭＳ ゴシック" w:hAnsi="ＭＳ ゴシック" w:hint="eastAsia"/>
          <w:sz w:val="22"/>
        </w:rPr>
        <w:t xml:space="preserve">　</w:t>
      </w:r>
      <w:r w:rsidR="00A87C82" w:rsidRPr="00E92F8F">
        <w:rPr>
          <w:rFonts w:ascii="ＭＳ ゴシック" w:eastAsia="ＭＳ ゴシック" w:hAnsi="ＭＳ ゴシック" w:hint="eastAsia"/>
          <w:sz w:val="22"/>
        </w:rPr>
        <w:t>印</w:t>
      </w:r>
    </w:p>
    <w:p w14:paraId="25D0EDB0" w14:textId="0AB32BC4" w:rsidR="001F0D97" w:rsidRPr="00E92F8F" w:rsidRDefault="005A0E19" w:rsidP="003D58E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69A7D" wp14:editId="728CAC7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810375" cy="2381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3263" id="正方形/長方形 6" o:spid="_x0000_s1026" style="position:absolute;margin-left:485.05pt;margin-top:1.05pt;width:536.25pt;height:18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" filled="f" strokecolor="black [3213]" strokeweight="1pt">
                <w10:wrap anchorx="margin"/>
              </v:rect>
            </w:pict>
          </mc:Fallback>
        </mc:AlternateContent>
      </w:r>
      <w:r w:rsidR="001F0D97" w:rsidRPr="00E92F8F">
        <w:rPr>
          <w:rFonts w:ascii="ＭＳ ゴシック" w:eastAsia="ＭＳ ゴシック" w:hAnsi="ＭＳ ゴシック" w:hint="eastAsia"/>
          <w:sz w:val="22"/>
        </w:rPr>
        <w:t>□</w:t>
      </w:r>
      <w:r w:rsidR="00A87C82" w:rsidRPr="00E92F8F">
        <w:rPr>
          <w:rFonts w:ascii="ＭＳ ゴシック" w:eastAsia="ＭＳ ゴシック" w:hAnsi="ＭＳ ゴシック" w:hint="eastAsia"/>
          <w:sz w:val="22"/>
        </w:rPr>
        <w:t>患者は処方医への報告を拒否していますが、治療上重要だと思われますので報告いたします。</w:t>
      </w:r>
    </w:p>
    <w:p w14:paraId="5B3B39AD" w14:textId="1EEF7792" w:rsidR="00A87C82" w:rsidRPr="00E92F8F" w:rsidRDefault="00461765" w:rsidP="006B68E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がん薬物療法</w:t>
      </w:r>
      <w:r w:rsidRPr="006B68E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6B68E7">
        <w:rPr>
          <w:rFonts w:ascii="ＭＳ ゴシック" w:eastAsia="ＭＳ ゴシック" w:hAnsi="ＭＳ ゴシック" w:hint="eastAsia"/>
          <w:sz w:val="20"/>
          <w:szCs w:val="20"/>
        </w:rPr>
        <w:t>レジメン名</w:t>
      </w:r>
      <w:r w:rsidR="006B68E7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6B68E7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6B68E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</w:t>
      </w:r>
      <w:r w:rsidR="00FA3C07" w:rsidRPr="006B68E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6B68E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FA3C07" w:rsidRPr="006B68E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B68E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6B68E7">
        <w:rPr>
          <w:rFonts w:ascii="ＭＳ ゴシック" w:eastAsia="ＭＳ ゴシック" w:hAnsi="ＭＳ ゴシック" w:hint="eastAsia"/>
          <w:sz w:val="28"/>
          <w:szCs w:val="28"/>
        </w:rPr>
        <w:t>）</w:t>
      </w:r>
      <w:r>
        <w:rPr>
          <w:rFonts w:ascii="ＭＳ ゴシック" w:eastAsia="ＭＳ ゴシック" w:hAnsi="ＭＳ ゴシック" w:hint="eastAsia"/>
          <w:sz w:val="22"/>
        </w:rPr>
        <w:t>に関する薬学的管理を行いました。</w:t>
      </w:r>
    </w:p>
    <w:p w14:paraId="4DAB6A5D" w14:textId="24A07686" w:rsidR="006B68E7" w:rsidRDefault="00461765" w:rsidP="006B68E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</w:t>
      </w:r>
      <w:r w:rsidR="00A87C82" w:rsidRPr="00E92F8F">
        <w:rPr>
          <w:rFonts w:ascii="ＭＳ ゴシック" w:eastAsia="ＭＳ ゴシック" w:hAnsi="ＭＳ ゴシック" w:hint="eastAsia"/>
          <w:sz w:val="22"/>
        </w:rPr>
        <w:t>の通り、ご報告いたします。ご高配賜りますようお願い申し上げます。</w:t>
      </w:r>
      <w:r w:rsidR="006B68E7">
        <w:rPr>
          <w:rFonts w:ascii="ＭＳ ゴシック" w:eastAsia="ＭＳ ゴシック" w:hAnsi="ＭＳ ゴシック" w:hint="eastAsia"/>
          <w:sz w:val="22"/>
        </w:rPr>
        <w:t xml:space="preserve"> </w:t>
      </w:r>
      <w:r w:rsidR="006B68E7"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（処方日：　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6B68E7" w:rsidRPr="006B68E7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6B68E7"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　月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6B68E7"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  <w:r w:rsidR="006B68E7" w:rsidRPr="006B68E7">
        <w:rPr>
          <w:rFonts w:ascii="ＭＳ ゴシック" w:eastAsia="ＭＳ ゴシック" w:hAnsi="ＭＳ ゴシック"/>
          <w:sz w:val="22"/>
          <w:u w:val="single"/>
        </w:rPr>
        <w:t>）</w:t>
      </w:r>
    </w:p>
    <w:p w14:paraId="23977AEB" w14:textId="3AEFB67E" w:rsidR="00C313FC" w:rsidRPr="006B68E7" w:rsidRDefault="006B68E7" w:rsidP="006B68E7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 </w:t>
      </w:r>
      <w:r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（確認日： 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 </w:t>
      </w:r>
      <w:r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年  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B68E7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1F446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B68E7">
        <w:rPr>
          <w:rFonts w:ascii="ＭＳ ゴシック" w:eastAsia="ＭＳ ゴシック" w:hAnsi="ＭＳ ゴシック" w:hint="eastAsia"/>
          <w:sz w:val="22"/>
          <w:u w:val="single"/>
        </w:rPr>
        <w:t xml:space="preserve">　日）</w:t>
      </w:r>
    </w:p>
    <w:p w14:paraId="1AD9E4C0" w14:textId="23C1A6E0" w:rsidR="00A87C82" w:rsidRPr="00374F72" w:rsidRDefault="00A87C82" w:rsidP="00374F72">
      <w:pPr>
        <w:rPr>
          <w:rFonts w:ascii="ＭＳ ゴシック" w:eastAsia="ＭＳ ゴシック" w:hAnsi="ＭＳ ゴシック"/>
          <w:b/>
          <w:bCs/>
          <w:sz w:val="22"/>
        </w:rPr>
      </w:pPr>
      <w:r w:rsidRPr="00374F72">
        <w:rPr>
          <w:rFonts w:ascii="ＭＳ ゴシック" w:eastAsia="ＭＳ ゴシック" w:hAnsi="ＭＳ ゴシック" w:hint="eastAsia"/>
          <w:b/>
          <w:bCs/>
          <w:sz w:val="22"/>
        </w:rPr>
        <w:t>報告内容</w:t>
      </w:r>
      <w:r w:rsidR="00374F72">
        <w:rPr>
          <w:rFonts w:ascii="ＭＳ ゴシック" w:eastAsia="ＭＳ ゴシック" w:hAnsi="ＭＳ ゴシック" w:hint="eastAsia"/>
          <w:b/>
          <w:bCs/>
          <w:sz w:val="22"/>
        </w:rPr>
        <w:t>（CTCAEｖ6.0</w:t>
      </w:r>
      <w:r w:rsidR="00C313FC">
        <w:rPr>
          <w:rFonts w:ascii="ＭＳ ゴシック" w:eastAsia="ＭＳ ゴシック" w:hAnsi="ＭＳ ゴシック" w:hint="eastAsia"/>
          <w:b/>
          <w:bCs/>
          <w:sz w:val="22"/>
        </w:rPr>
        <w:t>-</w:t>
      </w:r>
      <w:r w:rsidR="00C313FC" w:rsidRPr="00C313FC">
        <w:rPr>
          <w:rFonts w:ascii="ＭＳ ゴシック" w:eastAsia="ＭＳ ゴシック" w:hAnsi="ＭＳ ゴシック"/>
          <w:b/>
          <w:bCs/>
          <w:sz w:val="22"/>
        </w:rPr>
        <w:t>JCOG</w:t>
      </w:r>
      <w:r w:rsidR="00374F72">
        <w:rPr>
          <w:rFonts w:ascii="ＭＳ ゴシック" w:eastAsia="ＭＳ ゴシック" w:hAnsi="ＭＳ ゴシック" w:hint="eastAsia"/>
          <w:b/>
          <w:bCs/>
          <w:sz w:val="22"/>
        </w:rPr>
        <w:t>準拠</w:t>
      </w:r>
      <w:r w:rsidR="008C5115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tbl>
      <w:tblPr>
        <w:tblStyle w:val="a5"/>
        <w:tblW w:w="10762" w:type="dxa"/>
        <w:tblLook w:val="04A0" w:firstRow="1" w:lastRow="0" w:firstColumn="1" w:lastColumn="0" w:noHBand="0" w:noVBand="1"/>
      </w:tblPr>
      <w:tblGrid>
        <w:gridCol w:w="1696"/>
        <w:gridCol w:w="851"/>
        <w:gridCol w:w="2551"/>
        <w:gridCol w:w="2835"/>
        <w:gridCol w:w="2829"/>
      </w:tblGrid>
      <w:tr w:rsidR="00514D96" w14:paraId="55353888" w14:textId="77777777" w:rsidTr="00D90418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14:paraId="23792C3C" w14:textId="1AC627CF" w:rsidR="00514D96" w:rsidRDefault="00514D96" w:rsidP="005C4325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症状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AA2AE78" w14:textId="1153A5B3" w:rsidR="00514D96" w:rsidRDefault="00514D96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E0C2608" w14:textId="61AAE6D2" w:rsidR="00514D96" w:rsidRPr="00054BD4" w:rsidRDefault="00514D96" w:rsidP="005C4325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Gr</w:t>
            </w:r>
            <w:r w:rsidR="00614946"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a</w:t>
            </w: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de1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31BE53C" w14:textId="10F0A317" w:rsidR="00514D96" w:rsidRPr="00054BD4" w:rsidRDefault="00514D96" w:rsidP="005C4325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Gr</w:t>
            </w:r>
            <w:r w:rsidR="00614946"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a</w:t>
            </w: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de2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</w:tcPr>
          <w:p w14:paraId="203610F5" w14:textId="68DD5CE4" w:rsidR="00514D96" w:rsidRPr="00054BD4" w:rsidRDefault="00514D96" w:rsidP="005C4325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Gr</w:t>
            </w:r>
            <w:r w:rsidR="00614946"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a</w:t>
            </w:r>
            <w:r w:rsidRPr="00054BD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de3</w:t>
            </w:r>
          </w:p>
        </w:tc>
      </w:tr>
      <w:tr w:rsidR="00514D96" w14:paraId="26A17A72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75C695B7" w14:textId="0D693298" w:rsidR="00514D96" w:rsidRPr="005C4325" w:rsidRDefault="00514D96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下痢</w:t>
            </w:r>
          </w:p>
        </w:tc>
        <w:tc>
          <w:tcPr>
            <w:tcW w:w="851" w:type="dxa"/>
          </w:tcPr>
          <w:p w14:paraId="5E6A854A" w14:textId="0C38988F" w:rsidR="00514D96" w:rsidRPr="00C46A9C" w:rsidRDefault="00514D96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378852CE" w14:textId="34AFDAF9" w:rsidR="00514D96" w:rsidRPr="00D90E76" w:rsidRDefault="00514D96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7D6A0C" w:rsidRPr="00D90E76">
              <w:rPr>
                <w:rFonts w:ascii="ＭＳ ゴシック" w:eastAsia="ＭＳ ゴシック" w:hAnsi="ＭＳ ゴシック" w:hint="eastAsia"/>
                <w:sz w:val="14"/>
                <w:szCs w:val="14"/>
              </w:rPr>
              <w:t>便の固さや排便回数の変化</w:t>
            </w:r>
          </w:p>
        </w:tc>
        <w:tc>
          <w:tcPr>
            <w:tcW w:w="2835" w:type="dxa"/>
          </w:tcPr>
          <w:p w14:paraId="03DD8A66" w14:textId="3ECAD394" w:rsidR="00514D96" w:rsidRPr="006B1691" w:rsidRDefault="00514D96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7D6A0C" w:rsidRPr="00D90E76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ベースラインと比べて4-6回/日の排便回数増加</w:t>
            </w:r>
            <w:r w:rsidR="006B1691" w:rsidRPr="006B169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加;身の回り以外の日常生活動作の制限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65130B32" w14:textId="06239CC7" w:rsidR="00514D96" w:rsidRPr="006B1691" w:rsidRDefault="00514D96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7D6A0C" w:rsidRPr="00D90E76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ベースラインと比べて7回以上/日の排便回数増加;入院を要する</w:t>
            </w:r>
            <w:r w:rsidR="006B1691">
              <w:rPr>
                <w:rFonts w:ascii="ＭＳ ゴシック" w:eastAsia="ＭＳ ゴシック" w:hAnsi="ＭＳ ゴシック" w:hint="eastAsia"/>
                <w:sz w:val="14"/>
                <w:szCs w:val="14"/>
              </w:rPr>
              <w:t>;</w:t>
            </w:r>
            <w:r w:rsidR="006B1691" w:rsidRPr="006B1691">
              <w:rPr>
                <w:rFonts w:ascii="ＭＳ ゴシック" w:eastAsia="ＭＳ ゴシック" w:hAnsi="ＭＳ ゴシック" w:hint="eastAsia"/>
                <w:sz w:val="14"/>
                <w:szCs w:val="14"/>
              </w:rPr>
              <w:t>身の回りの日常生活動作の制限</w:t>
            </w:r>
          </w:p>
        </w:tc>
      </w:tr>
      <w:tr w:rsidR="00374F72" w14:paraId="5F6AAA29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1BE335DE" w14:textId="68011AC4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便秘</w:t>
            </w:r>
          </w:p>
        </w:tc>
        <w:tc>
          <w:tcPr>
            <w:tcW w:w="851" w:type="dxa"/>
          </w:tcPr>
          <w:p w14:paraId="76963FF1" w14:textId="259C8879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7D1FE686" w14:textId="5AD05654" w:rsidR="00374F72" w:rsidRPr="006B169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6B1691" w:rsidRPr="006B1691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不定期または間欠的な症状;便軟化薬/緩下薬/食事の工夫/浣腸を不定期に使用</w:t>
            </w:r>
          </w:p>
        </w:tc>
        <w:tc>
          <w:tcPr>
            <w:tcW w:w="2835" w:type="dxa"/>
          </w:tcPr>
          <w:p w14:paraId="4BDBAB20" w14:textId="058CC6B6" w:rsidR="00374F72" w:rsidRPr="00C46A9C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90E76">
              <w:rPr>
                <w:rFonts w:ascii="ＭＳ ゴシック" w:eastAsia="ＭＳ ゴシック" w:hAnsi="ＭＳ ゴシック" w:hint="eastAsia"/>
                <w:sz w:val="14"/>
                <w:szCs w:val="14"/>
              </w:rPr>
              <w:t>緩下薬または浣腸の定期的使用を要する持続的症状;身の回り以外の日常生活動作の制限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4540BB9F" w14:textId="04AFE0B4" w:rsidR="00374F72" w:rsidRPr="00C46A9C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90E76">
              <w:rPr>
                <w:rFonts w:ascii="ＭＳ ゴシック" w:eastAsia="ＭＳ ゴシック" w:hAnsi="ＭＳ ゴシック" w:hint="eastAsia"/>
                <w:sz w:val="14"/>
                <w:szCs w:val="14"/>
              </w:rPr>
              <w:t>摘便を要する頑固な便秘;身の回りの日常生活動作の制限</w:t>
            </w:r>
          </w:p>
        </w:tc>
      </w:tr>
      <w:tr w:rsidR="00374F72" w14:paraId="36274F51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1A0EDA36" w14:textId="61193A7D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悪心</w:t>
            </w:r>
          </w:p>
        </w:tc>
        <w:tc>
          <w:tcPr>
            <w:tcW w:w="851" w:type="dxa"/>
          </w:tcPr>
          <w:p w14:paraId="46D611FF" w14:textId="1B1AC788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1D7D4F50" w14:textId="09BFC1EC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摂食習慣に影響のない食欲低下</w:t>
            </w:r>
          </w:p>
        </w:tc>
        <w:tc>
          <w:tcPr>
            <w:tcW w:w="2835" w:type="dxa"/>
          </w:tcPr>
          <w:p w14:paraId="6B586436" w14:textId="4EC3861E" w:rsidR="00374F72" w:rsidRPr="00AE7E2E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顕著な体重減少,脱水または栄養失調を伴わない経口摂取量の減少;静脈内投与による治療を要する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390955A4" w14:textId="097D63A0" w:rsidR="00374F72" w:rsidRPr="00AE7E2E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カロリーや水分の経口摂取が不十分;経管栄養/TPN/入院を要する</w:t>
            </w:r>
          </w:p>
        </w:tc>
      </w:tr>
      <w:tr w:rsidR="00374F72" w14:paraId="2BF0A28D" w14:textId="77777777" w:rsidTr="00D90418"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14:paraId="1D1AAEFE" w14:textId="2B6BD327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嘔吐</w:t>
            </w:r>
          </w:p>
        </w:tc>
        <w:tc>
          <w:tcPr>
            <w:tcW w:w="851" w:type="dxa"/>
          </w:tcPr>
          <w:p w14:paraId="23B81493" w14:textId="660233ED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67FA1E1F" w14:textId="3E9D2547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治療を要さな</w:t>
            </w:r>
            <w:r w:rsidR="00AE7E2E"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い</w:t>
            </w:r>
          </w:p>
        </w:tc>
        <w:tc>
          <w:tcPr>
            <w:tcW w:w="2835" w:type="dxa"/>
          </w:tcPr>
          <w:p w14:paraId="0162797C" w14:textId="493715BA" w:rsidR="00374F72" w:rsidRPr="00AE7E2E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外来での静脈内輸液の開始を要する; 内科的治療を要する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39DB44F1" w14:textId="33B82483" w:rsidR="00374F72" w:rsidRPr="00B75C8F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AE7E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経管栄養の開始/TPN/入院を要する</w:t>
            </w:r>
          </w:p>
        </w:tc>
      </w:tr>
      <w:tr w:rsidR="00374F72" w:rsidRPr="00B75C8F" w14:paraId="46166F78" w14:textId="77777777" w:rsidTr="00D90418">
        <w:tc>
          <w:tcPr>
            <w:tcW w:w="1696" w:type="dxa"/>
            <w:tcBorders>
              <w:top w:val="single" w:sz="4" w:space="0" w:color="auto"/>
              <w:left w:val="single" w:sz="12" w:space="0" w:color="auto"/>
            </w:tcBorders>
          </w:tcPr>
          <w:p w14:paraId="4998C7B9" w14:textId="587F848A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口腔粘膜炎</w:t>
            </w:r>
          </w:p>
        </w:tc>
        <w:tc>
          <w:tcPr>
            <w:tcW w:w="851" w:type="dxa"/>
          </w:tcPr>
          <w:p w14:paraId="0532EF82" w14:textId="7269A963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0E1B05E7" w14:textId="5581217E" w:rsidR="00374F72" w:rsidRPr="00B75C8F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症状がない,または軽度の症状;治療を要さない</w:t>
            </w:r>
          </w:p>
        </w:tc>
        <w:tc>
          <w:tcPr>
            <w:tcW w:w="2835" w:type="dxa"/>
          </w:tcPr>
          <w:p w14:paraId="3DBE20D2" w14:textId="45776AD1" w:rsidR="00374F72" w:rsidRPr="00B75C8F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経口摂取に支障がない中等度の疼痛または潰瘍; 食事の変更を要する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41FDF114" w14:textId="4FD04A14" w:rsidR="00374F72" w:rsidRPr="00B75C8F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高度の疼痛;経口摂取に支障がある</w:t>
            </w:r>
          </w:p>
        </w:tc>
      </w:tr>
      <w:tr w:rsidR="00374F72" w14:paraId="4E682E14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65BF3B50" w14:textId="2E5C7B24" w:rsidR="00374F72" w:rsidRPr="005C4325" w:rsidRDefault="00260FDF" w:rsidP="00260FDF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13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末梢性ニューロパチー</w:t>
            </w:r>
            <w:r w:rsidR="00BD4B5B" w:rsidRPr="00BD4B5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31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末梢</w:t>
            </w:r>
            <w:r w:rsidR="00BD4B5B" w:rsidRPr="00BD4B5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神経障害）</w:t>
            </w:r>
          </w:p>
        </w:tc>
        <w:tc>
          <w:tcPr>
            <w:tcW w:w="851" w:type="dxa"/>
          </w:tcPr>
          <w:p w14:paraId="74535B67" w14:textId="7F47E50F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3CE67B79" w14:textId="4A9C9FC7" w:rsidR="00374F72" w:rsidRPr="00B75C8F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610D5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軽度の症状</w:t>
            </w:r>
          </w:p>
        </w:tc>
        <w:tc>
          <w:tcPr>
            <w:tcW w:w="2835" w:type="dxa"/>
          </w:tcPr>
          <w:p w14:paraId="711BB0F0" w14:textId="0E7B4A28" w:rsidR="00374F72" w:rsidRPr="00B75C8F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610D5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中等度の症状;身の回り以外の日常生活動作の制限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4E5FDB2D" w14:textId="55B80D64" w:rsidR="00374F72" w:rsidRPr="00B75C8F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610D5" w:rsidRPr="00B75C8F">
              <w:rPr>
                <w:rFonts w:ascii="ＭＳ ゴシック" w:eastAsia="ＭＳ ゴシック" w:hAnsi="ＭＳ ゴシック" w:hint="eastAsia"/>
                <w:sz w:val="14"/>
                <w:szCs w:val="14"/>
              </w:rPr>
              <w:t>高度の症状;身の回りの日常生活動作の制限</w:t>
            </w:r>
          </w:p>
        </w:tc>
      </w:tr>
      <w:tr w:rsidR="00374F72" w14:paraId="4B3DCA17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0DBCA237" w14:textId="493D6461" w:rsidR="00374F72" w:rsidRPr="005C4325" w:rsidRDefault="001E45B6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手掌・足底発赤知覚不全症候群</w:t>
            </w:r>
          </w:p>
        </w:tc>
        <w:tc>
          <w:tcPr>
            <w:tcW w:w="851" w:type="dxa"/>
          </w:tcPr>
          <w:p w14:paraId="18A7CF81" w14:textId="13289600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78D05230" w14:textId="1B777D4C" w:rsidR="00374F72" w:rsidRPr="0070608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E45B6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疼痛を伴わない軽微な皮膚の変化または皮膚炎（例: 紅斑,浮腫, 角質増殖症）</w:t>
            </w:r>
          </w:p>
        </w:tc>
        <w:tc>
          <w:tcPr>
            <w:tcW w:w="2835" w:type="dxa"/>
          </w:tcPr>
          <w:p w14:paraId="6AEE02D5" w14:textId="0BC6157C" w:rsidR="00374F72" w:rsidRPr="0070608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E45B6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疼痛を伴う皮膚の変化（例:角層剥離,水疱,出血,亀裂,浮腫,角質増殖症）; 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47EF87E9" w14:textId="2AD8A611" w:rsidR="00374F72" w:rsidRPr="0070608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E45B6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疼痛を伴う高度の皮膚の変化（例: 角層剥離,水疱,出血,亀裂,浮腫,角質増殖症）;身の回りの日常生活動作の制限</w:t>
            </w:r>
          </w:p>
        </w:tc>
      </w:tr>
      <w:tr w:rsidR="00374F72" w14:paraId="62B2AF4D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04E73E02" w14:textId="6E2FB59E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爪囲炎</w:t>
            </w:r>
          </w:p>
        </w:tc>
        <w:tc>
          <w:tcPr>
            <w:tcW w:w="851" w:type="dxa"/>
          </w:tcPr>
          <w:p w14:paraId="3642902B" w14:textId="1730F1F9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32A1995D" w14:textId="1BA0D38D" w:rsidR="00374F72" w:rsidRPr="00706081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爪襞の浮腫や紅斑; 角質の剥脱</w:t>
            </w:r>
          </w:p>
        </w:tc>
        <w:tc>
          <w:tcPr>
            <w:tcW w:w="2835" w:type="dxa"/>
          </w:tcPr>
          <w:p w14:paraId="7C855328" w14:textId="1BCBFF09" w:rsidR="00374F72" w:rsidRPr="0070608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局所的治療を要する;内服治療を要する（例:抗菌薬/抗真菌薬/抗ウイルス薬）;疼痛を伴う爪襞の浮腫や紅斑;滲出液や爪の分離を伴う;身の回り以外の日常生活動作の制限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21D42596" w14:textId="735F3B2C" w:rsidR="00374F72" w:rsidRPr="00706081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D0AC4" w:rsidRPr="0070608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外科的処置を要する;抗菌薬の静脈内投与を要する;身の回りの日常生活動作の制限</w:t>
            </w:r>
          </w:p>
        </w:tc>
      </w:tr>
      <w:tr w:rsidR="00374F72" w14:paraId="7A3E0056" w14:textId="77777777" w:rsidTr="00D90418">
        <w:tc>
          <w:tcPr>
            <w:tcW w:w="1696" w:type="dxa"/>
            <w:tcBorders>
              <w:left w:val="single" w:sz="12" w:space="0" w:color="auto"/>
            </w:tcBorders>
          </w:tcPr>
          <w:p w14:paraId="7BFC0592" w14:textId="3FAEDEBE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呼吸困難</w:t>
            </w:r>
          </w:p>
        </w:tc>
        <w:tc>
          <w:tcPr>
            <w:tcW w:w="851" w:type="dxa"/>
          </w:tcPr>
          <w:p w14:paraId="0E6EA1C3" w14:textId="0FAF0C6C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</w:tcPr>
          <w:p w14:paraId="454062B9" w14:textId="50987846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A0E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中等度の労作に伴う息切れ</w:t>
            </w:r>
          </w:p>
        </w:tc>
        <w:tc>
          <w:tcPr>
            <w:tcW w:w="2835" w:type="dxa"/>
          </w:tcPr>
          <w:p w14:paraId="5218257A" w14:textId="7C03BB81" w:rsidR="00374F72" w:rsidRPr="005A0E19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A0E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極めて軽度の労作に伴う息切れ;身の回り以外の日常生活動作の制限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0362A419" w14:textId="1B133444" w:rsidR="00374F72" w:rsidRPr="005A0E19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A0E1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安静時の息切れ;身の回りの日常生活動作の制限</w:t>
            </w:r>
          </w:p>
        </w:tc>
      </w:tr>
      <w:tr w:rsidR="00374F72" w14:paraId="7C6766C2" w14:textId="77777777" w:rsidTr="00D90418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379FD85B" w14:textId="027478D8" w:rsidR="00374F72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3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咳嗽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A3BF14E" w14:textId="3E2581CC" w:rsidR="00374F72" w:rsidRPr="00C46A9C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C46A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D321C0E" w14:textId="77777777" w:rsidR="00D90E76" w:rsidRPr="005C4325" w:rsidRDefault="00374F72" w:rsidP="005C4325">
            <w:pPr>
              <w:snapToGrid w:val="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C432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軽度の症状; 市販の医薬品を</w:t>
            </w:r>
          </w:p>
          <w:p w14:paraId="38A4F36F" w14:textId="466B114A" w:rsidR="00374F72" w:rsidRPr="005C4325" w:rsidRDefault="00D90E76" w:rsidP="00D90418">
            <w:pPr>
              <w:snapToGrid w:val="0"/>
              <w:ind w:firstLineChars="100" w:firstLine="14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C432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要する</w:t>
            </w:r>
          </w:p>
        </w:tc>
        <w:tc>
          <w:tcPr>
            <w:tcW w:w="2835" w:type="dxa"/>
          </w:tcPr>
          <w:p w14:paraId="2B1BC8B6" w14:textId="4362C275" w:rsidR="00374F72" w:rsidRPr="005C4325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C432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中等度の症状; 内科的治療を要する; 身の回り以外の日常生活動作の制限</w:t>
            </w: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63EFAA5C" w14:textId="19572175" w:rsidR="00374F72" w:rsidRPr="005C4325" w:rsidRDefault="00374F72" w:rsidP="00D90418">
            <w:pPr>
              <w:snapToGrid w:val="0"/>
              <w:ind w:left="200" w:hangingChars="100" w:hanging="200"/>
              <w:contextualSpacing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54B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90E76" w:rsidRPr="005C432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高度の症状;身の回りの日常生活動作の制限</w:t>
            </w:r>
          </w:p>
        </w:tc>
      </w:tr>
      <w:tr w:rsidR="00C30247" w14:paraId="5E4A95D2" w14:textId="77777777" w:rsidTr="00D90418">
        <w:trPr>
          <w:trHeight w:val="1105"/>
        </w:trPr>
        <w:tc>
          <w:tcPr>
            <w:tcW w:w="10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B4B" w14:textId="03B4BEAA" w:rsidR="00C30247" w:rsidRDefault="00C30247" w:rsidP="00C46A9C">
            <w:pPr>
              <w:rPr>
                <w:rFonts w:ascii="ＭＳ ゴシック" w:eastAsia="ＭＳ ゴシック" w:hAnsi="ＭＳ ゴシック"/>
                <w:sz w:val="22"/>
              </w:rPr>
            </w:pPr>
            <w:r w:rsidRPr="00C30247">
              <w:rPr>
                <w:rFonts w:ascii="ＭＳ ゴシック" w:eastAsia="ＭＳ ゴシック" w:hAnsi="ＭＳ ゴシック" w:hint="eastAsia"/>
                <w:sz w:val="22"/>
              </w:rPr>
              <w:t>その他の症状・症状の詳細</w:t>
            </w:r>
          </w:p>
        </w:tc>
      </w:tr>
      <w:tr w:rsidR="00C30247" w14:paraId="5182EF30" w14:textId="77777777" w:rsidTr="00D90418">
        <w:trPr>
          <w:trHeight w:val="1119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081" w14:textId="12ED249F" w:rsidR="00C30247" w:rsidRDefault="00C30247" w:rsidP="00C46A9C">
            <w:pPr>
              <w:rPr>
                <w:rFonts w:ascii="ＭＳ ゴシック" w:eastAsia="ＭＳ ゴシック" w:hAnsi="ＭＳ ゴシック"/>
                <w:sz w:val="22"/>
              </w:rPr>
            </w:pPr>
            <w:r w:rsidRPr="00C30247">
              <w:rPr>
                <w:rFonts w:ascii="ＭＳ ゴシック" w:eastAsia="ＭＳ ゴシック" w:hAnsi="ＭＳ ゴシック" w:hint="eastAsia"/>
                <w:sz w:val="22"/>
              </w:rPr>
              <w:t>薬剤師からの提案事項</w:t>
            </w:r>
          </w:p>
        </w:tc>
      </w:tr>
    </w:tbl>
    <w:p w14:paraId="067E2CC8" w14:textId="5B287999" w:rsidR="00A87C82" w:rsidRPr="00E92F8F" w:rsidRDefault="002516D7">
      <w:pPr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>＜注意＞このFAXによる伝達・情報提供は「疑義照会」ではありません。</w:t>
      </w:r>
    </w:p>
    <w:p w14:paraId="3188988C" w14:textId="31C29DBC" w:rsidR="002516D7" w:rsidRPr="00E92F8F" w:rsidRDefault="002516D7">
      <w:pPr>
        <w:rPr>
          <w:rFonts w:ascii="ＭＳ ゴシック" w:eastAsia="ＭＳ ゴシック" w:hAnsi="ＭＳ ゴシック"/>
          <w:sz w:val="22"/>
        </w:rPr>
      </w:pPr>
      <w:r w:rsidRPr="00E92F8F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B10292" w:rsidRPr="00B10292">
        <w:rPr>
          <w:rFonts w:ascii="ＭＳ ゴシック" w:eastAsia="ＭＳ ゴシック" w:hAnsi="ＭＳ ゴシック" w:hint="eastAsia"/>
          <w:b/>
          <w:bCs/>
          <w:sz w:val="22"/>
        </w:rPr>
        <w:t>緊急を要する場合は</w:t>
      </w:r>
      <w:r w:rsidR="00780316">
        <w:rPr>
          <w:rFonts w:ascii="ＭＳ ゴシック" w:eastAsia="ＭＳ ゴシック" w:hAnsi="ＭＳ ゴシック" w:hint="eastAsia"/>
          <w:b/>
          <w:bCs/>
          <w:sz w:val="22"/>
        </w:rPr>
        <w:t>、医師へ</w:t>
      </w:r>
      <w:r w:rsidR="00B10292" w:rsidRPr="00B10292">
        <w:rPr>
          <w:rFonts w:ascii="ＭＳ ゴシック" w:eastAsia="ＭＳ ゴシック" w:hAnsi="ＭＳ ゴシック" w:hint="eastAsia"/>
          <w:b/>
          <w:bCs/>
          <w:sz w:val="22"/>
        </w:rPr>
        <w:t>電話での連絡</w:t>
      </w:r>
      <w:r w:rsidR="00B10292">
        <w:rPr>
          <w:rFonts w:ascii="ＭＳ ゴシック" w:eastAsia="ＭＳ ゴシック" w:hAnsi="ＭＳ ゴシック" w:hint="eastAsia"/>
          <w:sz w:val="22"/>
        </w:rPr>
        <w:t>もお願いします。</w:t>
      </w:r>
    </w:p>
    <w:p w14:paraId="2069A050" w14:textId="2B26FDC8" w:rsidR="002516D7" w:rsidRPr="00E92F8F" w:rsidRDefault="002516D7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92F8F">
        <w:rPr>
          <w:rFonts w:ascii="ＭＳ ゴシック" w:eastAsia="ＭＳ ゴシック" w:hAnsi="ＭＳ ゴシック" w:hint="eastAsia"/>
          <w:sz w:val="22"/>
        </w:rPr>
        <w:t xml:space="preserve">（これは成田赤十字病院作成の様式です。汎用されている他の様式をご使用いただいても結構です。）　</w:t>
      </w:r>
    </w:p>
    <w:sectPr w:rsidR="002516D7" w:rsidRPr="00E92F8F" w:rsidSect="003E4F9E">
      <w:pgSz w:w="11906" w:h="16838"/>
      <w:pgMar w:top="62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49"/>
    <w:rsid w:val="00035717"/>
    <w:rsid w:val="00054BD4"/>
    <w:rsid w:val="000726E0"/>
    <w:rsid w:val="000E29B8"/>
    <w:rsid w:val="001D7098"/>
    <w:rsid w:val="001E45B6"/>
    <w:rsid w:val="001F0D97"/>
    <w:rsid w:val="001F4467"/>
    <w:rsid w:val="002516D7"/>
    <w:rsid w:val="00260FDF"/>
    <w:rsid w:val="00261727"/>
    <w:rsid w:val="00360006"/>
    <w:rsid w:val="00374F72"/>
    <w:rsid w:val="003D58EB"/>
    <w:rsid w:val="003D6C8A"/>
    <w:rsid w:val="003E4F9E"/>
    <w:rsid w:val="00461765"/>
    <w:rsid w:val="00472F90"/>
    <w:rsid w:val="005110B8"/>
    <w:rsid w:val="00514D96"/>
    <w:rsid w:val="0053171F"/>
    <w:rsid w:val="005A0E19"/>
    <w:rsid w:val="005A7CE9"/>
    <w:rsid w:val="005C4325"/>
    <w:rsid w:val="005D0A2D"/>
    <w:rsid w:val="006050B4"/>
    <w:rsid w:val="0060674B"/>
    <w:rsid w:val="00614946"/>
    <w:rsid w:val="00644D2A"/>
    <w:rsid w:val="006B1691"/>
    <w:rsid w:val="006B68E7"/>
    <w:rsid w:val="006D0C36"/>
    <w:rsid w:val="006E365C"/>
    <w:rsid w:val="006E5108"/>
    <w:rsid w:val="00706081"/>
    <w:rsid w:val="00780316"/>
    <w:rsid w:val="007929BE"/>
    <w:rsid w:val="007B1800"/>
    <w:rsid w:val="007D6A0C"/>
    <w:rsid w:val="00817E96"/>
    <w:rsid w:val="008610D5"/>
    <w:rsid w:val="008C5115"/>
    <w:rsid w:val="009465F6"/>
    <w:rsid w:val="009514CF"/>
    <w:rsid w:val="00954B1E"/>
    <w:rsid w:val="009756D8"/>
    <w:rsid w:val="00992555"/>
    <w:rsid w:val="009A6A48"/>
    <w:rsid w:val="009C6B78"/>
    <w:rsid w:val="009E32E7"/>
    <w:rsid w:val="00A679C5"/>
    <w:rsid w:val="00A87C82"/>
    <w:rsid w:val="00AE7E2E"/>
    <w:rsid w:val="00B10292"/>
    <w:rsid w:val="00B27949"/>
    <w:rsid w:val="00B75C8F"/>
    <w:rsid w:val="00BD4B5B"/>
    <w:rsid w:val="00C1092D"/>
    <w:rsid w:val="00C30247"/>
    <w:rsid w:val="00C313FC"/>
    <w:rsid w:val="00C4373E"/>
    <w:rsid w:val="00C46A9C"/>
    <w:rsid w:val="00C50A0B"/>
    <w:rsid w:val="00D90418"/>
    <w:rsid w:val="00D90E76"/>
    <w:rsid w:val="00D97743"/>
    <w:rsid w:val="00DF02EF"/>
    <w:rsid w:val="00E03F1A"/>
    <w:rsid w:val="00E21178"/>
    <w:rsid w:val="00E44527"/>
    <w:rsid w:val="00E92F8F"/>
    <w:rsid w:val="00EA4823"/>
    <w:rsid w:val="00ED0AC4"/>
    <w:rsid w:val="00F21D10"/>
    <w:rsid w:val="00F31D4B"/>
    <w:rsid w:val="00F66EE0"/>
    <w:rsid w:val="00F772AD"/>
    <w:rsid w:val="00FA3C07"/>
    <w:rsid w:val="00FF67E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EEE24"/>
  <w15:chartTrackingRefBased/>
  <w15:docId w15:val="{FE9D4335-5CDA-4E43-968B-839B19CC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58E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1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129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薬剤部01</dc:creator>
  <cp:keywords/>
  <dc:description/>
  <cp:lastModifiedBy>君和田貢</cp:lastModifiedBy>
  <cp:revision>25</cp:revision>
  <cp:lastPrinted>2026-05-14T08:10:00Z</cp:lastPrinted>
  <dcterms:created xsi:type="dcterms:W3CDTF">2026-04-20T01:52:00Z</dcterms:created>
  <dcterms:modified xsi:type="dcterms:W3CDTF">2026-05-14T08:10:00Z</dcterms:modified>
</cp:coreProperties>
</file>